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DE83" w14:textId="77777777" w:rsidR="00356A76" w:rsidRDefault="00AB339B" w:rsidP="00510331">
      <w:pPr>
        <w:spacing w:line="276" w:lineRule="auto"/>
        <w:jc w:val="center"/>
        <w:rPr>
          <w:b/>
        </w:rPr>
      </w:pPr>
      <w:r w:rsidRPr="00BF5123">
        <w:rPr>
          <w:b/>
        </w:rPr>
        <w:t xml:space="preserve">FORMULÁRIO DE </w:t>
      </w:r>
      <w:r w:rsidR="009C012D">
        <w:rPr>
          <w:b/>
        </w:rPr>
        <w:t>INF</w:t>
      </w:r>
      <w:r w:rsidR="0058111F">
        <w:rPr>
          <w:b/>
        </w:rPr>
        <w:t>OR</w:t>
      </w:r>
      <w:r w:rsidR="009C012D">
        <w:rPr>
          <w:b/>
        </w:rPr>
        <w:t>MAÇÃO</w:t>
      </w:r>
    </w:p>
    <w:p w14:paraId="24542FBE" w14:textId="77777777" w:rsidR="00AB339B" w:rsidRDefault="00AB339B" w:rsidP="00510331">
      <w:pPr>
        <w:spacing w:after="0" w:line="240" w:lineRule="auto"/>
      </w:pPr>
    </w:p>
    <w:p w14:paraId="4CB851EE" w14:textId="77777777" w:rsidR="00B12B32" w:rsidRDefault="00B12B32" w:rsidP="00510331">
      <w:pPr>
        <w:spacing w:after="0" w:line="240" w:lineRule="auto"/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8787"/>
      </w:tblGrid>
      <w:tr w:rsidR="00AB339B" w14:paraId="5F2E431B" w14:textId="77777777" w:rsidTr="003520D3">
        <w:trPr>
          <w:trHeight w:val="2551"/>
          <w:jc w:val="center"/>
        </w:trPr>
        <w:tc>
          <w:tcPr>
            <w:tcW w:w="8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C035B" w14:textId="77777777" w:rsidR="00AB339B" w:rsidRPr="00AB339B" w:rsidRDefault="001504E0" w:rsidP="00510331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  <w:r w:rsidR="00D2509C">
              <w:rPr>
                <w:b/>
              </w:rPr>
              <w:t>:</w:t>
            </w:r>
          </w:p>
          <w:p w14:paraId="7189A979" w14:textId="77777777" w:rsidR="00AB339B" w:rsidRPr="00AB339B" w:rsidRDefault="00AB339B" w:rsidP="00AB339B">
            <w:pPr>
              <w:spacing w:line="480" w:lineRule="auto"/>
              <w:rPr>
                <w:b/>
              </w:rPr>
            </w:pPr>
            <w:r w:rsidRPr="00AB339B">
              <w:rPr>
                <w:b/>
              </w:rPr>
              <w:t>Nome:</w:t>
            </w:r>
          </w:p>
          <w:p w14:paraId="49378AFB" w14:textId="77777777" w:rsidR="00AB339B" w:rsidRDefault="00AB339B" w:rsidP="00AB339B">
            <w:pPr>
              <w:spacing w:line="480" w:lineRule="auto"/>
              <w:rPr>
                <w:b/>
              </w:rPr>
            </w:pPr>
            <w:r w:rsidRPr="00AB339B">
              <w:rPr>
                <w:b/>
              </w:rPr>
              <w:t>Morada:</w:t>
            </w:r>
          </w:p>
          <w:p w14:paraId="72DB9B1E" w14:textId="77777777" w:rsidR="001504E0" w:rsidRDefault="00636356" w:rsidP="00AB339B">
            <w:pPr>
              <w:spacing w:line="480" w:lineRule="auto"/>
              <w:rPr>
                <w:b/>
              </w:rPr>
            </w:pPr>
            <w:r>
              <w:rPr>
                <w:b/>
              </w:rPr>
              <w:t>C</w:t>
            </w:r>
            <w:r w:rsidR="001504E0">
              <w:rPr>
                <w:b/>
              </w:rPr>
              <w:t xml:space="preserve">ódigo </w:t>
            </w:r>
            <w:r>
              <w:rPr>
                <w:b/>
              </w:rPr>
              <w:t>P</w:t>
            </w:r>
            <w:r w:rsidR="001504E0">
              <w:rPr>
                <w:b/>
              </w:rPr>
              <w:t>ostal:</w:t>
            </w:r>
          </w:p>
          <w:p w14:paraId="6DDAC93A" w14:textId="77777777" w:rsidR="001504E0" w:rsidRDefault="001504E0" w:rsidP="00AB339B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Cidade ou freguesia: </w:t>
            </w:r>
          </w:p>
          <w:p w14:paraId="7D66B5AB" w14:textId="77777777" w:rsidR="00636356" w:rsidRPr="00AB339B" w:rsidRDefault="001504E0" w:rsidP="00AB339B">
            <w:pPr>
              <w:spacing w:line="480" w:lineRule="auto"/>
              <w:rPr>
                <w:b/>
              </w:rPr>
            </w:pPr>
            <w:r>
              <w:rPr>
                <w:b/>
              </w:rPr>
              <w:t xml:space="preserve">Portugal </w:t>
            </w:r>
            <w:r w:rsidR="00B10E8E" w:rsidRPr="00B10E8E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27344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90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10E8E" w:rsidRPr="00B10E8E">
              <w:rPr>
                <w:b/>
              </w:rPr>
              <w:t xml:space="preserve"> </w:t>
            </w:r>
            <w:r w:rsidR="00B10E8E">
              <w:rPr>
                <w:b/>
              </w:rPr>
              <w:t xml:space="preserve">  Estrangeiro </w:t>
            </w:r>
            <w:sdt>
              <w:sdtPr>
                <w:rPr>
                  <w:b/>
                </w:rPr>
                <w:id w:val="-109770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0909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      </w:t>
            </w:r>
          </w:p>
          <w:p w14:paraId="68546E35" w14:textId="77777777" w:rsidR="00636356" w:rsidRDefault="00636356" w:rsidP="00AB339B">
            <w:pPr>
              <w:spacing w:line="480" w:lineRule="auto"/>
              <w:rPr>
                <w:b/>
              </w:rPr>
            </w:pPr>
            <w:r>
              <w:rPr>
                <w:b/>
              </w:rPr>
              <w:t>Contacto telefónico:</w:t>
            </w:r>
          </w:p>
          <w:p w14:paraId="0A14E8A9" w14:textId="77777777" w:rsidR="00AB339B" w:rsidRDefault="00AB339B" w:rsidP="00AB339B">
            <w:pPr>
              <w:spacing w:line="480" w:lineRule="auto"/>
            </w:pPr>
            <w:r w:rsidRPr="00AB339B">
              <w:rPr>
                <w:b/>
              </w:rPr>
              <w:t>Email:</w:t>
            </w:r>
          </w:p>
        </w:tc>
      </w:tr>
    </w:tbl>
    <w:p w14:paraId="0CD146FE" w14:textId="77777777" w:rsidR="00AB339B" w:rsidRDefault="00AB339B" w:rsidP="00510331">
      <w:pPr>
        <w:spacing w:line="240" w:lineRule="auto"/>
      </w:pPr>
    </w:p>
    <w:p w14:paraId="539D2C21" w14:textId="77777777" w:rsidR="00AB339B" w:rsidRDefault="00E6628E" w:rsidP="00510331">
      <w:pPr>
        <w:spacing w:line="240" w:lineRule="auto"/>
        <w:rPr>
          <w:b/>
        </w:rPr>
      </w:pPr>
      <w:r>
        <w:rPr>
          <w:b/>
        </w:rPr>
        <w:t xml:space="preserve"> Pedido de </w:t>
      </w:r>
      <w:r w:rsidR="00B10E8E">
        <w:rPr>
          <w:b/>
        </w:rPr>
        <w:t>informação</w:t>
      </w:r>
      <w:r w:rsidR="00176956">
        <w:rPr>
          <w:b/>
        </w:rPr>
        <w:t>*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8787"/>
      </w:tblGrid>
      <w:tr w:rsidR="00BF5123" w14:paraId="6DA20E4C" w14:textId="77777777" w:rsidTr="001B628A">
        <w:trPr>
          <w:trHeight w:val="3508"/>
          <w:jc w:val="center"/>
        </w:trPr>
        <w:tc>
          <w:tcPr>
            <w:tcW w:w="8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B2CE1F" w14:textId="77777777" w:rsidR="00CB102E" w:rsidRPr="00B10E8E" w:rsidRDefault="00BF5123" w:rsidP="00B10E8E">
            <w:pPr>
              <w:spacing w:before="120" w:line="480" w:lineRule="auto"/>
              <w:jc w:val="center"/>
              <w:rPr>
                <w:b/>
              </w:rPr>
            </w:pPr>
            <w:r>
              <w:rPr>
                <w:b/>
              </w:rPr>
              <w:t>Descrição do</w:t>
            </w:r>
            <w:r w:rsidR="00E6628E">
              <w:rPr>
                <w:b/>
              </w:rPr>
              <w:t xml:space="preserve"> pedid</w:t>
            </w:r>
            <w:r w:rsidR="00176956">
              <w:rPr>
                <w:b/>
              </w:rPr>
              <w:t>o</w:t>
            </w:r>
          </w:p>
          <w:p w14:paraId="199A56D4" w14:textId="77777777" w:rsidR="00CB102E" w:rsidRDefault="00CB102E" w:rsidP="00CB102E"/>
          <w:p w14:paraId="5101B524" w14:textId="77777777" w:rsidR="00CB102E" w:rsidRDefault="00CB102E" w:rsidP="00CB102E"/>
          <w:p w14:paraId="498F13C6" w14:textId="77777777" w:rsidR="00CB102E" w:rsidRDefault="00CB102E" w:rsidP="00CB102E"/>
          <w:p w14:paraId="10F669C6" w14:textId="77777777" w:rsidR="00CB102E" w:rsidRDefault="00CB102E" w:rsidP="00CB102E"/>
          <w:p w14:paraId="58449869" w14:textId="77777777" w:rsidR="00CB102E" w:rsidRDefault="00CB102E" w:rsidP="00CB102E"/>
          <w:p w14:paraId="5A97D8EC" w14:textId="77777777" w:rsidR="00CB102E" w:rsidRDefault="00CB102E" w:rsidP="00CB102E"/>
          <w:p w14:paraId="0E69BB57" w14:textId="77777777" w:rsidR="00CB102E" w:rsidRDefault="00CB102E" w:rsidP="00CB102E"/>
          <w:p w14:paraId="0944B7C6" w14:textId="77777777" w:rsidR="00CB102E" w:rsidRDefault="00CB102E" w:rsidP="00CB102E"/>
          <w:p w14:paraId="2C4ADF21" w14:textId="77777777" w:rsidR="00CB102E" w:rsidRDefault="00CB102E" w:rsidP="00CB102E"/>
          <w:p w14:paraId="4F5EB14E" w14:textId="77777777" w:rsidR="00CB102E" w:rsidRDefault="00CB102E" w:rsidP="00CB102E"/>
          <w:p w14:paraId="7EC4DFA3" w14:textId="77777777" w:rsidR="00CB102E" w:rsidRDefault="00CB102E" w:rsidP="00CB102E"/>
          <w:p w14:paraId="61C47C67" w14:textId="77777777" w:rsidR="00CB102E" w:rsidRDefault="00CB102E" w:rsidP="00CB102E"/>
          <w:p w14:paraId="49E575ED" w14:textId="77777777" w:rsidR="00CB102E" w:rsidRDefault="00CB102E" w:rsidP="00CB102E"/>
          <w:p w14:paraId="02E9DE44" w14:textId="77777777" w:rsidR="00CB102E" w:rsidRDefault="00CB102E" w:rsidP="00CB102E"/>
          <w:p w14:paraId="61009006" w14:textId="77777777" w:rsidR="00CB102E" w:rsidRPr="00D5185A" w:rsidRDefault="00CB102E" w:rsidP="00CB102E"/>
        </w:tc>
      </w:tr>
    </w:tbl>
    <w:p w14:paraId="7D0B5B76" w14:textId="77777777" w:rsidR="00510331" w:rsidRPr="00510331" w:rsidRDefault="00510331" w:rsidP="00510331">
      <w:pPr>
        <w:spacing w:after="0" w:line="240" w:lineRule="auto"/>
        <w:rPr>
          <w:sz w:val="14"/>
        </w:rPr>
      </w:pPr>
    </w:p>
    <w:p w14:paraId="37C0C6C3" w14:textId="77777777" w:rsidR="00510331" w:rsidRDefault="00B10E8E" w:rsidP="003520D3">
      <w:pPr>
        <w:spacing w:line="276" w:lineRule="auto"/>
        <w:rPr>
          <w:b/>
        </w:rPr>
      </w:pPr>
      <w:r>
        <w:rPr>
          <w:b/>
        </w:rPr>
        <w:t xml:space="preserve"> </w:t>
      </w:r>
      <w:r w:rsidR="00176956">
        <w:rPr>
          <w:b/>
        </w:rPr>
        <w:t>*</w:t>
      </w:r>
      <w:r>
        <w:rPr>
          <w:b/>
        </w:rPr>
        <w:t>Indique aqui a informação que necessita. Tente incluir o máximo de detalhes possível, incluindo a data</w:t>
      </w:r>
      <w:r w:rsidR="00176956">
        <w:rPr>
          <w:b/>
        </w:rPr>
        <w:t xml:space="preserve"> e local de aquisição do bem/serviço, se aplicável.</w:t>
      </w:r>
    </w:p>
    <w:p w14:paraId="7995FB48" w14:textId="77777777" w:rsidR="00641D88" w:rsidRDefault="003520D3" w:rsidP="003F265A">
      <w:pPr>
        <w:spacing w:after="0" w:line="240" w:lineRule="auto"/>
        <w:jc w:val="both"/>
        <w:rPr>
          <w:b/>
        </w:rPr>
      </w:pPr>
      <w:r w:rsidRPr="00510331">
        <w:rPr>
          <w:b/>
        </w:rPr>
        <w:t>Data:</w:t>
      </w:r>
    </w:p>
    <w:p w14:paraId="09D5EE33" w14:textId="77777777" w:rsidR="00510331" w:rsidRPr="003520D3" w:rsidRDefault="003520D3" w:rsidP="003F265A">
      <w:pPr>
        <w:spacing w:after="0" w:line="240" w:lineRule="auto"/>
        <w:jc w:val="both"/>
      </w:pPr>
      <w:r w:rsidRPr="00510331">
        <w:rPr>
          <w:b/>
        </w:rPr>
        <w:t>Assinatura</w:t>
      </w:r>
      <w:r>
        <w:t xml:space="preserve">: </w:t>
      </w:r>
      <w:r w:rsidRPr="00510331">
        <w:rPr>
          <w:b/>
          <w:sz w:val="24"/>
        </w:rPr>
        <w:t>_______________________________</w:t>
      </w:r>
      <w:r>
        <w:rPr>
          <w:b/>
          <w:sz w:val="24"/>
        </w:rPr>
        <w:t>_______________________________</w:t>
      </w:r>
    </w:p>
    <w:sectPr w:rsidR="00510331" w:rsidRPr="003520D3" w:rsidSect="005F0FA6">
      <w:footerReference w:type="default" r:id="rId8"/>
      <w:pgSz w:w="11906" w:h="16838"/>
      <w:pgMar w:top="1418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1D4F5" w14:textId="77777777" w:rsidR="00EA715D" w:rsidRDefault="00EA715D" w:rsidP="00024A22">
      <w:pPr>
        <w:spacing w:after="0" w:line="240" w:lineRule="auto"/>
      </w:pPr>
      <w:r>
        <w:separator/>
      </w:r>
    </w:p>
  </w:endnote>
  <w:endnote w:type="continuationSeparator" w:id="0">
    <w:p w14:paraId="4AC491CC" w14:textId="77777777" w:rsidR="00EA715D" w:rsidRDefault="00EA715D" w:rsidP="0002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49194"/>
      <w:docPartObj>
        <w:docPartGallery w:val="Page Numbers (Bottom of Page)"/>
        <w:docPartUnique/>
      </w:docPartObj>
    </w:sdtPr>
    <w:sdtContent>
      <w:p w14:paraId="71799057" w14:textId="77777777" w:rsidR="00024A22" w:rsidRDefault="00024A2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B32">
          <w:rPr>
            <w:noProof/>
          </w:rPr>
          <w:t>3</w:t>
        </w:r>
        <w:r>
          <w:fldChar w:fldCharType="end"/>
        </w:r>
      </w:p>
    </w:sdtContent>
  </w:sdt>
  <w:p w14:paraId="5FA33B29" w14:textId="77777777" w:rsidR="00024A22" w:rsidRDefault="00024A2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AF96F" w14:textId="77777777" w:rsidR="00EA715D" w:rsidRDefault="00EA715D" w:rsidP="00024A22">
      <w:pPr>
        <w:spacing w:after="0" w:line="240" w:lineRule="auto"/>
      </w:pPr>
      <w:r>
        <w:separator/>
      </w:r>
    </w:p>
  </w:footnote>
  <w:footnote w:type="continuationSeparator" w:id="0">
    <w:p w14:paraId="72179D83" w14:textId="77777777" w:rsidR="00EA715D" w:rsidRDefault="00EA715D" w:rsidP="00024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D5768"/>
    <w:multiLevelType w:val="hybridMultilevel"/>
    <w:tmpl w:val="14BA606E"/>
    <w:lvl w:ilvl="0" w:tplc="0816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AB167DC"/>
    <w:multiLevelType w:val="hybridMultilevel"/>
    <w:tmpl w:val="7DEAF7B2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336236">
    <w:abstractNumId w:val="1"/>
  </w:num>
  <w:num w:numId="2" w16cid:durableId="1669358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74"/>
    <w:rsid w:val="00024A22"/>
    <w:rsid w:val="00037332"/>
    <w:rsid w:val="001504E0"/>
    <w:rsid w:val="00176956"/>
    <w:rsid w:val="001B628A"/>
    <w:rsid w:val="0022350B"/>
    <w:rsid w:val="00240F85"/>
    <w:rsid w:val="00284230"/>
    <w:rsid w:val="002A0EDF"/>
    <w:rsid w:val="002B13B8"/>
    <w:rsid w:val="0032574E"/>
    <w:rsid w:val="003520D3"/>
    <w:rsid w:val="00356A76"/>
    <w:rsid w:val="003F265A"/>
    <w:rsid w:val="004E6951"/>
    <w:rsid w:val="00502F7A"/>
    <w:rsid w:val="00510331"/>
    <w:rsid w:val="00546474"/>
    <w:rsid w:val="0058111F"/>
    <w:rsid w:val="005E5433"/>
    <w:rsid w:val="005F0FA6"/>
    <w:rsid w:val="00636356"/>
    <w:rsid w:val="00641D88"/>
    <w:rsid w:val="00645CBE"/>
    <w:rsid w:val="006C7103"/>
    <w:rsid w:val="006F341B"/>
    <w:rsid w:val="007F200A"/>
    <w:rsid w:val="00887E8A"/>
    <w:rsid w:val="0096057A"/>
    <w:rsid w:val="009861C0"/>
    <w:rsid w:val="00994AC2"/>
    <w:rsid w:val="009C012D"/>
    <w:rsid w:val="00A23077"/>
    <w:rsid w:val="00A2637D"/>
    <w:rsid w:val="00AB339B"/>
    <w:rsid w:val="00AB639C"/>
    <w:rsid w:val="00B10E8E"/>
    <w:rsid w:val="00B12B32"/>
    <w:rsid w:val="00B663BC"/>
    <w:rsid w:val="00B93CCF"/>
    <w:rsid w:val="00BA0909"/>
    <w:rsid w:val="00BF5123"/>
    <w:rsid w:val="00C3271B"/>
    <w:rsid w:val="00C4267A"/>
    <w:rsid w:val="00C752ED"/>
    <w:rsid w:val="00CB102E"/>
    <w:rsid w:val="00CC254F"/>
    <w:rsid w:val="00D2509C"/>
    <w:rsid w:val="00D42E99"/>
    <w:rsid w:val="00D5185A"/>
    <w:rsid w:val="00D9180C"/>
    <w:rsid w:val="00DC6CCC"/>
    <w:rsid w:val="00E4390F"/>
    <w:rsid w:val="00E6628E"/>
    <w:rsid w:val="00EA715D"/>
    <w:rsid w:val="00F1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3742E"/>
  <w15:chartTrackingRefBased/>
  <w15:docId w15:val="{32C59443-5668-4C5A-A0C3-0A5F793A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AB3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32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3271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02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24A22"/>
  </w:style>
  <w:style w:type="paragraph" w:styleId="Rodap">
    <w:name w:val="footer"/>
    <w:basedOn w:val="Normal"/>
    <w:link w:val="RodapCarter"/>
    <w:uiPriority w:val="99"/>
    <w:unhideWhenUsed/>
    <w:rsid w:val="00024A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24A22"/>
  </w:style>
  <w:style w:type="paragraph" w:styleId="PargrafodaLista">
    <w:name w:val="List Paragraph"/>
    <w:basedOn w:val="Normal"/>
    <w:uiPriority w:val="34"/>
    <w:qFormat/>
    <w:rsid w:val="005F0FA6"/>
    <w:pPr>
      <w:ind w:left="720"/>
      <w:contextualSpacing/>
    </w:pPr>
  </w:style>
  <w:style w:type="paragraph" w:customStyle="1" w:styleId="western">
    <w:name w:val="western"/>
    <w:basedOn w:val="Normal"/>
    <w:rsid w:val="005F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5F0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2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rique\Downloads\FORMULA&#769;RIO%20DE%20INFORMAC&#807;A&#771;O%202026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0E441-CB3C-4D42-8245-1EC0CB906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FORMULÁRIO DE INFORMAÇÃO 2026.dotx</Template>
  <TotalTime>2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</dc:creator>
  <cp:keywords/>
  <dc:description/>
  <cp:lastModifiedBy>Henrique Teixeira</cp:lastModifiedBy>
  <cp:revision>1</cp:revision>
  <cp:lastPrinted>2019-09-06T09:39:00Z</cp:lastPrinted>
  <dcterms:created xsi:type="dcterms:W3CDTF">2026-01-06T14:48:00Z</dcterms:created>
  <dcterms:modified xsi:type="dcterms:W3CDTF">2026-01-06T14:50:00Z</dcterms:modified>
</cp:coreProperties>
</file>