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A334" w14:textId="77777777" w:rsidR="00356A76" w:rsidRDefault="00AB339B" w:rsidP="00510331">
      <w:pPr>
        <w:spacing w:line="276" w:lineRule="auto"/>
        <w:jc w:val="center"/>
        <w:rPr>
          <w:b/>
        </w:rPr>
      </w:pPr>
      <w:r w:rsidRPr="00BF5123">
        <w:rPr>
          <w:b/>
        </w:rPr>
        <w:t>FORMULÁRIO DE RECLAMAÇÃO</w:t>
      </w:r>
    </w:p>
    <w:p w14:paraId="0772DE22" w14:textId="77777777" w:rsidR="00AB339B" w:rsidRDefault="00AB339B" w:rsidP="00510331">
      <w:pPr>
        <w:spacing w:after="0" w:line="240" w:lineRule="auto"/>
      </w:pPr>
    </w:p>
    <w:p w14:paraId="5CC06277" w14:textId="77777777" w:rsidR="00B12B32" w:rsidRDefault="00B12B32" w:rsidP="00510331">
      <w:pPr>
        <w:spacing w:after="0" w:line="240" w:lineRule="auto"/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787"/>
      </w:tblGrid>
      <w:tr w:rsidR="00AB339B" w14:paraId="1E9E8682" w14:textId="77777777" w:rsidTr="003520D3">
        <w:trPr>
          <w:trHeight w:val="2551"/>
          <w:jc w:val="center"/>
        </w:trPr>
        <w:tc>
          <w:tcPr>
            <w:tcW w:w="8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E5E33" w14:textId="77777777" w:rsidR="00AB339B" w:rsidRPr="00AB339B" w:rsidRDefault="00AB339B" w:rsidP="00510331">
            <w:pPr>
              <w:spacing w:before="120" w:line="480" w:lineRule="auto"/>
              <w:jc w:val="center"/>
              <w:rPr>
                <w:b/>
              </w:rPr>
            </w:pPr>
            <w:r w:rsidRPr="00AB339B">
              <w:rPr>
                <w:b/>
              </w:rPr>
              <w:t>Reclamante</w:t>
            </w:r>
            <w:r w:rsidR="00636356">
              <w:rPr>
                <w:b/>
              </w:rPr>
              <w:t xml:space="preserve"> (Consumidor)</w:t>
            </w:r>
            <w:r w:rsidR="00D2509C">
              <w:rPr>
                <w:b/>
              </w:rPr>
              <w:t>:</w:t>
            </w:r>
          </w:p>
          <w:p w14:paraId="7FC0A4BD" w14:textId="77777777" w:rsidR="00AB339B" w:rsidRPr="00AB339B" w:rsidRDefault="00AB339B" w:rsidP="00AB339B">
            <w:pPr>
              <w:spacing w:line="480" w:lineRule="auto"/>
              <w:rPr>
                <w:b/>
              </w:rPr>
            </w:pPr>
            <w:r w:rsidRPr="00AB339B">
              <w:rPr>
                <w:b/>
              </w:rPr>
              <w:t>Nome:</w:t>
            </w:r>
          </w:p>
          <w:p w14:paraId="1C7CDB2D" w14:textId="77777777" w:rsidR="00AB339B" w:rsidRDefault="00AB339B" w:rsidP="00AB339B">
            <w:pPr>
              <w:spacing w:line="480" w:lineRule="auto"/>
              <w:rPr>
                <w:b/>
              </w:rPr>
            </w:pPr>
            <w:r w:rsidRPr="00AB339B">
              <w:rPr>
                <w:b/>
              </w:rPr>
              <w:t>Morada:</w:t>
            </w:r>
          </w:p>
          <w:p w14:paraId="7CF11234" w14:textId="77777777" w:rsidR="00636356" w:rsidRPr="00AB339B" w:rsidRDefault="00636356" w:rsidP="00AB339B">
            <w:pPr>
              <w:spacing w:line="480" w:lineRule="auto"/>
              <w:rPr>
                <w:b/>
              </w:rPr>
            </w:pPr>
            <w:r>
              <w:rPr>
                <w:b/>
              </w:rPr>
              <w:t>CP:</w:t>
            </w:r>
          </w:p>
          <w:p w14:paraId="47545252" w14:textId="77777777" w:rsidR="00636356" w:rsidRDefault="00636356" w:rsidP="00AB339B">
            <w:pPr>
              <w:spacing w:line="480" w:lineRule="auto"/>
              <w:rPr>
                <w:b/>
              </w:rPr>
            </w:pPr>
            <w:r>
              <w:rPr>
                <w:b/>
              </w:rPr>
              <w:t>Contacto telefónico:</w:t>
            </w:r>
          </w:p>
          <w:p w14:paraId="08E6F054" w14:textId="77777777" w:rsidR="00AB339B" w:rsidRDefault="00AB339B" w:rsidP="00AB339B">
            <w:pPr>
              <w:spacing w:line="480" w:lineRule="auto"/>
            </w:pPr>
            <w:r w:rsidRPr="00AB339B">
              <w:rPr>
                <w:b/>
              </w:rPr>
              <w:t>Email:</w:t>
            </w:r>
          </w:p>
        </w:tc>
      </w:tr>
    </w:tbl>
    <w:p w14:paraId="429AE159" w14:textId="77777777" w:rsidR="00AB339B" w:rsidRDefault="00AB339B" w:rsidP="00510331">
      <w:pPr>
        <w:spacing w:line="240" w:lineRule="auto"/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787"/>
      </w:tblGrid>
      <w:tr w:rsidR="00AB339B" w14:paraId="768BB57A" w14:textId="77777777" w:rsidTr="003520D3">
        <w:trPr>
          <w:trHeight w:val="2551"/>
          <w:jc w:val="center"/>
        </w:trPr>
        <w:tc>
          <w:tcPr>
            <w:tcW w:w="8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3EF0B" w14:textId="77777777" w:rsidR="00AB339B" w:rsidRPr="00AB339B" w:rsidRDefault="00AB339B" w:rsidP="00510331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Reclamad</w:t>
            </w:r>
            <w:r w:rsidR="002A0EDF">
              <w:rPr>
                <w:b/>
              </w:rPr>
              <w:t>a (Fornecedor de Bens/Prestador de Serviços</w:t>
            </w:r>
            <w:r w:rsidR="00D41029">
              <w:rPr>
                <w:b/>
              </w:rPr>
              <w:t>)</w:t>
            </w:r>
            <w:r w:rsidR="00D2509C">
              <w:rPr>
                <w:b/>
              </w:rPr>
              <w:t>:</w:t>
            </w:r>
          </w:p>
          <w:p w14:paraId="59B65F6C" w14:textId="77777777" w:rsidR="00AB339B" w:rsidRPr="00AB339B" w:rsidRDefault="00AB339B" w:rsidP="009A722F">
            <w:pPr>
              <w:spacing w:line="480" w:lineRule="auto"/>
              <w:rPr>
                <w:b/>
              </w:rPr>
            </w:pPr>
            <w:r w:rsidRPr="00AB339B">
              <w:rPr>
                <w:b/>
              </w:rPr>
              <w:t>Nome:</w:t>
            </w:r>
          </w:p>
          <w:p w14:paraId="447797B0" w14:textId="77777777" w:rsidR="00AB339B" w:rsidRDefault="00B12B32" w:rsidP="009A722F">
            <w:pPr>
              <w:spacing w:line="480" w:lineRule="auto"/>
              <w:rPr>
                <w:b/>
              </w:rPr>
            </w:pPr>
            <w:r>
              <w:rPr>
                <w:b/>
              </w:rPr>
              <w:t>Sede</w:t>
            </w:r>
            <w:r w:rsidR="00AB339B" w:rsidRPr="00AB339B">
              <w:rPr>
                <w:b/>
              </w:rPr>
              <w:t>:</w:t>
            </w:r>
          </w:p>
          <w:p w14:paraId="3B031288" w14:textId="77777777" w:rsidR="002A0EDF" w:rsidRPr="00AB339B" w:rsidRDefault="002A0EDF" w:rsidP="009A722F">
            <w:pPr>
              <w:spacing w:line="480" w:lineRule="auto"/>
              <w:rPr>
                <w:b/>
              </w:rPr>
            </w:pPr>
            <w:r>
              <w:rPr>
                <w:b/>
              </w:rPr>
              <w:t>CP:</w:t>
            </w:r>
          </w:p>
          <w:p w14:paraId="7FEAABD7" w14:textId="77777777" w:rsidR="00AB339B" w:rsidRPr="00AB339B" w:rsidRDefault="00AB339B" w:rsidP="009A722F">
            <w:pPr>
              <w:spacing w:line="480" w:lineRule="auto"/>
              <w:rPr>
                <w:b/>
              </w:rPr>
            </w:pPr>
            <w:r w:rsidRPr="00AB339B">
              <w:rPr>
                <w:b/>
              </w:rPr>
              <w:t>Contacto telefónico:</w:t>
            </w:r>
          </w:p>
          <w:p w14:paraId="68CF5F66" w14:textId="77777777" w:rsidR="00AB339B" w:rsidRDefault="00AB339B" w:rsidP="009A722F">
            <w:pPr>
              <w:spacing w:line="480" w:lineRule="auto"/>
            </w:pPr>
            <w:r w:rsidRPr="00AB339B">
              <w:rPr>
                <w:b/>
              </w:rPr>
              <w:t>Email:</w:t>
            </w:r>
          </w:p>
        </w:tc>
      </w:tr>
    </w:tbl>
    <w:p w14:paraId="68BDF8F6" w14:textId="77777777" w:rsidR="00AB339B" w:rsidRDefault="00AB339B" w:rsidP="00510331">
      <w:pPr>
        <w:spacing w:line="240" w:lineRule="auto"/>
        <w:rPr>
          <w:b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787"/>
      </w:tblGrid>
      <w:tr w:rsidR="00BF5123" w14:paraId="072EE516" w14:textId="77777777" w:rsidTr="001B628A">
        <w:trPr>
          <w:trHeight w:val="3508"/>
          <w:jc w:val="center"/>
        </w:trPr>
        <w:tc>
          <w:tcPr>
            <w:tcW w:w="8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4E815" w14:textId="77777777" w:rsidR="00BF5123" w:rsidRPr="00AB339B" w:rsidRDefault="00BF5123" w:rsidP="00510331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Descrição dos Factos</w:t>
            </w:r>
            <w:r w:rsidR="00D2509C">
              <w:rPr>
                <w:b/>
              </w:rPr>
              <w:t>:</w:t>
            </w:r>
          </w:p>
          <w:p w14:paraId="66484AFD" w14:textId="77777777" w:rsidR="001B628A" w:rsidRDefault="001B628A" w:rsidP="009A722F">
            <w:pPr>
              <w:spacing w:line="480" w:lineRule="auto"/>
            </w:pPr>
          </w:p>
          <w:p w14:paraId="7E71B22F" w14:textId="77777777" w:rsidR="001B628A" w:rsidRDefault="001B628A" w:rsidP="009A722F">
            <w:pPr>
              <w:spacing w:line="480" w:lineRule="auto"/>
            </w:pPr>
          </w:p>
          <w:p w14:paraId="6ACDB2F4" w14:textId="77777777" w:rsidR="00024A22" w:rsidRDefault="00024A22" w:rsidP="005F0FA6"/>
          <w:p w14:paraId="70571A79" w14:textId="77777777" w:rsidR="005F0FA6" w:rsidRDefault="005F0FA6" w:rsidP="005F0FA6"/>
          <w:p w14:paraId="589F7A15" w14:textId="77777777" w:rsidR="005F0FA6" w:rsidRDefault="005F0FA6" w:rsidP="005F0FA6"/>
          <w:p w14:paraId="791B67A5" w14:textId="77777777" w:rsidR="005F0FA6" w:rsidRDefault="005F0FA6" w:rsidP="005F0FA6"/>
          <w:p w14:paraId="2B6413FD" w14:textId="77777777" w:rsidR="005F0FA6" w:rsidRDefault="005F0FA6" w:rsidP="00CB102E">
            <w:pPr>
              <w:rPr>
                <w:sz w:val="18"/>
                <w:szCs w:val="18"/>
              </w:rPr>
            </w:pPr>
          </w:p>
          <w:p w14:paraId="395F8BE1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21860EB5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2EEEF2AC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1FE07DD0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0247596D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063E5B4E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2141755D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674039D4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25F76ECB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20622BC7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71363673" w14:textId="77777777" w:rsidR="00CB102E" w:rsidRDefault="00CB102E" w:rsidP="00CB102E">
            <w:pPr>
              <w:rPr>
                <w:sz w:val="18"/>
                <w:szCs w:val="18"/>
              </w:rPr>
            </w:pPr>
          </w:p>
          <w:p w14:paraId="47D3CCB8" w14:textId="77777777" w:rsidR="00CB102E" w:rsidRDefault="00CB102E" w:rsidP="00CB102E"/>
          <w:p w14:paraId="23617AE6" w14:textId="77777777" w:rsidR="00CB102E" w:rsidRDefault="00CB102E" w:rsidP="00CB102E"/>
          <w:p w14:paraId="6DB48B0A" w14:textId="77777777" w:rsidR="00CB102E" w:rsidRDefault="00CB102E" w:rsidP="00CB102E"/>
          <w:p w14:paraId="4246F565" w14:textId="77777777" w:rsidR="00CB102E" w:rsidRDefault="00CB102E" w:rsidP="00CB102E"/>
          <w:p w14:paraId="3740F9C9" w14:textId="77777777" w:rsidR="00CB102E" w:rsidRDefault="00CB102E" w:rsidP="00CB102E"/>
          <w:p w14:paraId="52BB628B" w14:textId="77777777" w:rsidR="00CB102E" w:rsidRDefault="00CB102E" w:rsidP="00CB102E"/>
          <w:p w14:paraId="79C0561E" w14:textId="77777777" w:rsidR="00CB102E" w:rsidRDefault="00CB102E" w:rsidP="00CB102E"/>
          <w:p w14:paraId="62B4C51E" w14:textId="77777777" w:rsidR="00CB102E" w:rsidRDefault="00CB102E" w:rsidP="00CB102E"/>
          <w:p w14:paraId="4BFAF26E" w14:textId="77777777" w:rsidR="00CB102E" w:rsidRDefault="00CB102E" w:rsidP="00CB102E"/>
          <w:p w14:paraId="75333A54" w14:textId="77777777" w:rsidR="00CB102E" w:rsidRDefault="00CB102E" w:rsidP="00CB102E"/>
          <w:p w14:paraId="49519696" w14:textId="77777777" w:rsidR="00CB102E" w:rsidRDefault="00CB102E" w:rsidP="00CB102E"/>
          <w:p w14:paraId="5A0ACBE3" w14:textId="77777777" w:rsidR="00CB102E" w:rsidRDefault="00CB102E" w:rsidP="00CB102E"/>
          <w:p w14:paraId="6B3CA3AC" w14:textId="77777777" w:rsidR="00CB102E" w:rsidRDefault="00CB102E" w:rsidP="00CB102E"/>
          <w:p w14:paraId="105FE005" w14:textId="77777777" w:rsidR="00CB102E" w:rsidRDefault="00CB102E" w:rsidP="00CB102E"/>
          <w:p w14:paraId="4921CDE6" w14:textId="77777777" w:rsidR="00CB102E" w:rsidRDefault="00CB102E" w:rsidP="00CB102E"/>
          <w:p w14:paraId="30E4BF3B" w14:textId="77777777" w:rsidR="00CB102E" w:rsidRDefault="00CB102E" w:rsidP="00CB102E"/>
          <w:p w14:paraId="528909A2" w14:textId="77777777" w:rsidR="00CB102E" w:rsidRDefault="00CB102E" w:rsidP="00CB102E"/>
          <w:p w14:paraId="6E436577" w14:textId="77777777" w:rsidR="00CB102E" w:rsidRDefault="00CB102E" w:rsidP="00CB102E"/>
          <w:p w14:paraId="2A98695D" w14:textId="77777777" w:rsidR="00CB102E" w:rsidRDefault="00CB102E" w:rsidP="00CB102E"/>
          <w:p w14:paraId="340ED440" w14:textId="77777777" w:rsidR="00CB102E" w:rsidRDefault="00CB102E" w:rsidP="00CB102E"/>
          <w:p w14:paraId="37F16F52" w14:textId="77777777" w:rsidR="00CB102E" w:rsidRDefault="00CB102E" w:rsidP="00CB102E"/>
          <w:p w14:paraId="44486EFC" w14:textId="77777777" w:rsidR="00CB102E" w:rsidRDefault="00CB102E" w:rsidP="00CB102E"/>
          <w:p w14:paraId="29D69D5A" w14:textId="77777777" w:rsidR="00CB102E" w:rsidRDefault="00CB102E" w:rsidP="00CB102E"/>
          <w:p w14:paraId="295F5D70" w14:textId="77777777" w:rsidR="00CB102E" w:rsidRDefault="00CB102E" w:rsidP="00CB102E"/>
          <w:p w14:paraId="4A906010" w14:textId="77777777" w:rsidR="00CB102E" w:rsidRDefault="00CB102E" w:rsidP="00CB102E"/>
          <w:p w14:paraId="1FC21F81" w14:textId="77777777" w:rsidR="00CB102E" w:rsidRDefault="00CB102E" w:rsidP="00CB102E"/>
          <w:p w14:paraId="753F5B98" w14:textId="77777777" w:rsidR="00CB102E" w:rsidRDefault="00CB102E" w:rsidP="00CB102E"/>
          <w:p w14:paraId="1AA9DE37" w14:textId="77777777" w:rsidR="00CB102E" w:rsidRDefault="00CB102E" w:rsidP="00CB102E"/>
          <w:p w14:paraId="01BEB189" w14:textId="77777777" w:rsidR="00CB102E" w:rsidRDefault="00CB102E" w:rsidP="00CB102E"/>
          <w:p w14:paraId="0BAD882D" w14:textId="77777777" w:rsidR="00CB102E" w:rsidRDefault="00CB102E" w:rsidP="00CB102E"/>
          <w:p w14:paraId="1B4DCAB1" w14:textId="77777777" w:rsidR="00CB102E" w:rsidRDefault="00CB102E" w:rsidP="00CB102E"/>
          <w:p w14:paraId="1265B672" w14:textId="77777777" w:rsidR="00CB102E" w:rsidRDefault="00CB102E" w:rsidP="00CB102E"/>
          <w:p w14:paraId="6314E8F3" w14:textId="77777777" w:rsidR="00CB102E" w:rsidRDefault="00CB102E" w:rsidP="00CB102E"/>
          <w:p w14:paraId="343996F2" w14:textId="77777777" w:rsidR="00A2637D" w:rsidRDefault="00A2637D" w:rsidP="00CB102E"/>
          <w:p w14:paraId="206089D9" w14:textId="77777777" w:rsidR="00A2637D" w:rsidRDefault="00A2637D" w:rsidP="00CB102E"/>
          <w:p w14:paraId="32950BB2" w14:textId="77777777" w:rsidR="00A2637D" w:rsidRDefault="00A2637D" w:rsidP="00CB102E"/>
          <w:p w14:paraId="1AEE788B" w14:textId="77777777" w:rsidR="00A2637D" w:rsidRDefault="00A2637D" w:rsidP="00CB102E"/>
          <w:p w14:paraId="49932DE9" w14:textId="77777777" w:rsidR="00A2637D" w:rsidRDefault="00A2637D" w:rsidP="00CB102E"/>
          <w:p w14:paraId="2E550D13" w14:textId="77777777" w:rsidR="00A2637D" w:rsidRDefault="00A2637D" w:rsidP="00CB102E"/>
          <w:p w14:paraId="0FE36C0B" w14:textId="77777777" w:rsidR="00A2637D" w:rsidRDefault="00A2637D" w:rsidP="00CB102E"/>
          <w:p w14:paraId="22B4A92E" w14:textId="77777777" w:rsidR="00A2637D" w:rsidRDefault="00A2637D" w:rsidP="00CB102E"/>
          <w:p w14:paraId="07CB129F" w14:textId="77777777" w:rsidR="00A2637D" w:rsidRDefault="00A2637D" w:rsidP="00CB102E"/>
          <w:p w14:paraId="14960720" w14:textId="77777777" w:rsidR="00A2637D" w:rsidRDefault="00A2637D" w:rsidP="00CB102E"/>
          <w:p w14:paraId="5A9C144A" w14:textId="77777777" w:rsidR="00A2637D" w:rsidRDefault="00A2637D" w:rsidP="00CB102E"/>
          <w:p w14:paraId="30C34788" w14:textId="77777777" w:rsidR="00A2637D" w:rsidRDefault="00A2637D" w:rsidP="00CB102E"/>
          <w:p w14:paraId="4E9BEE6B" w14:textId="77777777" w:rsidR="00A2637D" w:rsidRDefault="00A2637D" w:rsidP="00CB102E"/>
          <w:p w14:paraId="4F1659AF" w14:textId="77777777" w:rsidR="00A2637D" w:rsidRDefault="00A2637D" w:rsidP="00CB102E"/>
          <w:p w14:paraId="277B6E1C" w14:textId="77777777" w:rsidR="00A2637D" w:rsidRDefault="00A2637D" w:rsidP="00CB102E"/>
          <w:p w14:paraId="453BF25A" w14:textId="77777777" w:rsidR="00CB102E" w:rsidRDefault="00CB102E" w:rsidP="00CB102E"/>
          <w:p w14:paraId="27CD39CB" w14:textId="77777777" w:rsidR="00CB102E" w:rsidRPr="00D5185A" w:rsidRDefault="00CB102E" w:rsidP="00CB102E"/>
        </w:tc>
      </w:tr>
      <w:tr w:rsidR="00C3271B" w14:paraId="23EFCA55" w14:textId="77777777" w:rsidTr="00C3271B">
        <w:trPr>
          <w:trHeight w:val="1672"/>
          <w:jc w:val="center"/>
        </w:trPr>
        <w:tc>
          <w:tcPr>
            <w:tcW w:w="8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72348" w14:textId="77777777" w:rsidR="00D42E99" w:rsidRPr="00AB339B" w:rsidRDefault="00D42E99" w:rsidP="00D42E99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Pedido:</w:t>
            </w:r>
          </w:p>
          <w:p w14:paraId="6BB15406" w14:textId="77777777" w:rsidR="00024A22" w:rsidRDefault="00024A22" w:rsidP="00C3271B">
            <w:pPr>
              <w:spacing w:before="120" w:line="480" w:lineRule="auto"/>
              <w:rPr>
                <w:b/>
              </w:rPr>
            </w:pPr>
          </w:p>
          <w:p w14:paraId="0CF16657" w14:textId="77777777" w:rsidR="00024A22" w:rsidRDefault="00024A22" w:rsidP="00C3271B">
            <w:pPr>
              <w:spacing w:before="120" w:line="480" w:lineRule="auto"/>
              <w:rPr>
                <w:b/>
              </w:rPr>
            </w:pPr>
          </w:p>
        </w:tc>
      </w:tr>
    </w:tbl>
    <w:p w14:paraId="4131F798" w14:textId="77777777" w:rsidR="00510331" w:rsidRPr="00510331" w:rsidRDefault="00510331" w:rsidP="00510331">
      <w:pPr>
        <w:spacing w:after="0" w:line="240" w:lineRule="auto"/>
        <w:rPr>
          <w:sz w:val="14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787"/>
      </w:tblGrid>
      <w:tr w:rsidR="00510331" w14:paraId="72586BC0" w14:textId="77777777" w:rsidTr="00C3271B">
        <w:trPr>
          <w:trHeight w:val="1757"/>
          <w:jc w:val="center"/>
        </w:trPr>
        <w:tc>
          <w:tcPr>
            <w:tcW w:w="8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45E75" w14:textId="77777777" w:rsidR="005F0FA6" w:rsidRDefault="005F0FA6" w:rsidP="005F0FA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Valor:</w:t>
            </w:r>
          </w:p>
          <w:p w14:paraId="1DD878FC" w14:textId="77777777" w:rsidR="00A2637D" w:rsidRDefault="00A2637D" w:rsidP="005F0FA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Prova testemunhal:</w:t>
            </w:r>
          </w:p>
          <w:p w14:paraId="14A62428" w14:textId="77777777" w:rsidR="00A2637D" w:rsidRDefault="00A2637D" w:rsidP="005F0FA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 xml:space="preserve">-  </w:t>
            </w:r>
            <w:r w:rsidR="00F12022" w:rsidRPr="00F12022">
              <w:rPr>
                <w:sz w:val="18"/>
                <w:szCs w:val="18"/>
              </w:rPr>
              <w:t>…</w:t>
            </w:r>
            <w:r w:rsidR="00F12022">
              <w:rPr>
                <w:sz w:val="18"/>
                <w:szCs w:val="18"/>
              </w:rPr>
              <w:t>…</w:t>
            </w:r>
            <w:r w:rsidR="00F12022" w:rsidRPr="00F12022">
              <w:rPr>
                <w:sz w:val="18"/>
                <w:szCs w:val="18"/>
              </w:rPr>
              <w:t>.</w:t>
            </w:r>
            <w:r w:rsidR="00F12022">
              <w:rPr>
                <w:b/>
              </w:rPr>
              <w:t xml:space="preserve"> </w:t>
            </w:r>
            <w:r>
              <w:rPr>
                <w:b/>
              </w:rPr>
              <w:t>(indicar o nome)</w:t>
            </w:r>
            <w:r w:rsidR="00F12022">
              <w:rPr>
                <w:b/>
              </w:rPr>
              <w:t>, a apresentar</w:t>
            </w:r>
          </w:p>
          <w:p w14:paraId="44C5C662" w14:textId="77777777" w:rsidR="00D42E99" w:rsidRPr="003520D3" w:rsidRDefault="005F0FA6" w:rsidP="005F0FA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Junta</w:t>
            </w:r>
            <w:r w:rsidR="00D42E99">
              <w:rPr>
                <w:b/>
              </w:rPr>
              <w:t xml:space="preserve">:  </w:t>
            </w:r>
            <w:r w:rsidR="00641D88" w:rsidRPr="00F12022">
              <w:rPr>
                <w:sz w:val="18"/>
                <w:szCs w:val="18"/>
              </w:rPr>
              <w:t>…</w:t>
            </w:r>
            <w:r w:rsidR="00F12022">
              <w:rPr>
                <w:sz w:val="18"/>
                <w:szCs w:val="18"/>
              </w:rPr>
              <w:t>…</w:t>
            </w:r>
            <w:r w:rsidR="00641D88" w:rsidRPr="00F12022">
              <w:rPr>
                <w:sz w:val="18"/>
                <w:szCs w:val="18"/>
              </w:rPr>
              <w:t>.</w:t>
            </w:r>
            <w:r w:rsidR="00D42E99">
              <w:rPr>
                <w:b/>
              </w:rPr>
              <w:t xml:space="preserve"> documentos</w:t>
            </w:r>
          </w:p>
        </w:tc>
      </w:tr>
    </w:tbl>
    <w:p w14:paraId="452A8FE6" w14:textId="77777777" w:rsidR="00510331" w:rsidRDefault="00510331" w:rsidP="003520D3">
      <w:pPr>
        <w:spacing w:line="276" w:lineRule="auto"/>
        <w:rPr>
          <w:b/>
        </w:rPr>
      </w:pPr>
    </w:p>
    <w:p w14:paraId="0CDF3ACE" w14:textId="77777777" w:rsidR="002A0EDF" w:rsidRPr="007F200A" w:rsidRDefault="002A0EDF" w:rsidP="002A0EDF">
      <w:pPr>
        <w:jc w:val="both"/>
        <w:rPr>
          <w:b/>
        </w:rPr>
      </w:pPr>
      <w:r w:rsidRPr="007F200A">
        <w:rPr>
          <w:b/>
        </w:rPr>
        <w:t xml:space="preserve">  </w:t>
      </w:r>
      <w:r w:rsidR="00502F7A" w:rsidRPr="007F200A">
        <w:rPr>
          <w:b/>
        </w:rPr>
        <w:t xml:space="preserve">- </w:t>
      </w:r>
      <w:r w:rsidRPr="007F200A">
        <w:rPr>
          <w:b/>
        </w:rPr>
        <w:t>Declaro que, previamente à apresentação da presente reclamação, tentei resolver o conflito diretamente com a Reclamada.</w:t>
      </w:r>
      <w:r w:rsidR="00502F7A" w:rsidRPr="007F200A">
        <w:rPr>
          <w:b/>
        </w:rPr>
        <w:t xml:space="preserve"> </w:t>
      </w:r>
      <w:sdt>
        <w:sdtPr>
          <w:rPr>
            <w:b/>
          </w:rPr>
          <w:id w:val="-19431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C42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6ADFB8EA" w14:textId="77777777" w:rsidR="00502F7A" w:rsidRPr="007F200A" w:rsidRDefault="00502F7A" w:rsidP="002A0EDF">
      <w:pPr>
        <w:spacing w:after="0" w:line="276" w:lineRule="auto"/>
        <w:jc w:val="both"/>
        <w:rPr>
          <w:b/>
        </w:rPr>
      </w:pPr>
      <w:r w:rsidRPr="007F200A">
        <w:rPr>
          <w:b/>
        </w:rPr>
        <w:t>- Declaro ter conhecimento de que:</w:t>
      </w:r>
    </w:p>
    <w:p w14:paraId="23C5DF2C" w14:textId="77777777" w:rsidR="00645CBE" w:rsidRPr="007F200A" w:rsidRDefault="00645CBE" w:rsidP="002A0EDF">
      <w:pPr>
        <w:spacing w:after="0" w:line="276" w:lineRule="auto"/>
        <w:jc w:val="both"/>
        <w:rPr>
          <w:b/>
        </w:rPr>
      </w:pPr>
    </w:p>
    <w:p w14:paraId="790F5FB1" w14:textId="77777777" w:rsidR="005F0FA6" w:rsidRPr="007F200A" w:rsidRDefault="00502F7A" w:rsidP="00502F7A">
      <w:pPr>
        <w:spacing w:after="0" w:line="276" w:lineRule="auto"/>
        <w:ind w:left="708"/>
        <w:jc w:val="both"/>
        <w:rPr>
          <w:b/>
        </w:rPr>
      </w:pPr>
      <w:r w:rsidRPr="007F200A">
        <w:rPr>
          <w:b/>
        </w:rPr>
        <w:t xml:space="preserve">- A tentativa de resolução do conflito com recurso à mediação pode </w:t>
      </w:r>
      <w:r w:rsidR="00510331" w:rsidRPr="007F200A">
        <w:rPr>
          <w:b/>
        </w:rPr>
        <w:t>não susp</w:t>
      </w:r>
      <w:r w:rsidR="00D2509C" w:rsidRPr="007F200A">
        <w:rPr>
          <w:b/>
        </w:rPr>
        <w:t>ender os prazos para intentar a</w:t>
      </w:r>
      <w:r w:rsidR="00510331" w:rsidRPr="007F200A">
        <w:rPr>
          <w:b/>
        </w:rPr>
        <w:t>ção judicial.</w:t>
      </w:r>
      <w:r w:rsidR="00645CBE" w:rsidRPr="007F200A">
        <w:rPr>
          <w:b/>
        </w:rPr>
        <w:t xml:space="preserve"> </w:t>
      </w:r>
      <w:sdt>
        <w:sdtPr>
          <w:rPr>
            <w:b/>
          </w:rPr>
          <w:id w:val="-152054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C42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DD6F8CB" w14:textId="77777777" w:rsidR="00645CBE" w:rsidRPr="007F200A" w:rsidRDefault="00645CBE" w:rsidP="00502F7A">
      <w:pPr>
        <w:spacing w:after="0" w:line="276" w:lineRule="auto"/>
        <w:ind w:left="708"/>
        <w:jc w:val="both"/>
        <w:rPr>
          <w:b/>
        </w:rPr>
      </w:pPr>
    </w:p>
    <w:p w14:paraId="1B136861" w14:textId="77777777" w:rsidR="00645CBE" w:rsidRPr="007F200A" w:rsidRDefault="00502F7A" w:rsidP="00645CBE">
      <w:pPr>
        <w:spacing w:after="0" w:line="276" w:lineRule="auto"/>
        <w:ind w:left="708"/>
        <w:jc w:val="both"/>
        <w:rPr>
          <w:rFonts w:ascii="Calibri" w:hAnsi="Calibri" w:cs="Calibri"/>
          <w:b/>
        </w:rPr>
      </w:pPr>
      <w:r w:rsidRPr="007F200A">
        <w:rPr>
          <w:b/>
        </w:rPr>
        <w:t xml:space="preserve">- A reclamação apresentada será notificada às empresas ou prestadores de serviços envolvidos </w:t>
      </w:r>
      <w:r w:rsidR="00645CBE" w:rsidRPr="007F200A">
        <w:rPr>
          <w:b/>
        </w:rPr>
        <w:t xml:space="preserve">pelo que autorizo a transmissão de toda a informação e também dos dados pessoais que dela constam. </w:t>
      </w:r>
      <w:sdt>
        <w:sdtPr>
          <w:rPr>
            <w:b/>
          </w:rPr>
          <w:id w:val="1769652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C42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5298028A" w14:textId="77777777" w:rsidR="00645CBE" w:rsidRPr="007F200A" w:rsidRDefault="00645CBE" w:rsidP="00645CBE">
      <w:pPr>
        <w:spacing w:after="0" w:line="276" w:lineRule="auto"/>
        <w:ind w:left="708"/>
        <w:jc w:val="both"/>
        <w:rPr>
          <w:b/>
        </w:rPr>
      </w:pPr>
    </w:p>
    <w:p w14:paraId="2CA655E7" w14:textId="77777777" w:rsidR="005F0FA6" w:rsidRPr="007F200A" w:rsidRDefault="00645CBE" w:rsidP="00645CBE">
      <w:pPr>
        <w:spacing w:after="0" w:line="276" w:lineRule="auto"/>
        <w:ind w:left="708"/>
        <w:jc w:val="both"/>
        <w:rPr>
          <w:rFonts w:ascii="Calibri" w:hAnsi="Calibri" w:cs="Calibri"/>
          <w:b/>
        </w:rPr>
      </w:pPr>
      <w:r w:rsidRPr="007F200A">
        <w:rPr>
          <w:b/>
        </w:rPr>
        <w:t xml:space="preserve">- </w:t>
      </w:r>
      <w:r w:rsidR="005F0FA6" w:rsidRPr="007F200A">
        <w:rPr>
          <w:b/>
        </w:rPr>
        <w:t xml:space="preserve">A decisão arbitral é obrigatória para as partes e tem o mesmo valor e a mesma força executiva de uma </w:t>
      </w:r>
      <w:r w:rsidR="005F0FA6" w:rsidRPr="007F200A">
        <w:rPr>
          <w:rFonts w:ascii="Calibri" w:hAnsi="Calibri" w:cs="Calibri"/>
          <w:b/>
        </w:rPr>
        <w:t>sentença de um tribunal judicial.</w:t>
      </w:r>
      <w:r w:rsidR="005F0FA6" w:rsidRPr="007F200A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sdt>
        <w:sdtPr>
          <w:rPr>
            <w:rFonts w:ascii="Calibri" w:hAnsi="Calibri" w:cs="Calibri"/>
            <w:b/>
            <w:color w:val="000000"/>
            <w:shd w:val="clear" w:color="auto" w:fill="FFFFFF"/>
          </w:rPr>
          <w:id w:val="-1292906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C42">
            <w:rPr>
              <w:rFonts w:ascii="MS Gothic" w:eastAsia="MS Gothic" w:hAnsi="MS Gothic" w:cs="Calibri" w:hint="eastAsia"/>
              <w:b/>
              <w:color w:val="000000"/>
              <w:shd w:val="clear" w:color="auto" w:fill="FFFFFF"/>
            </w:rPr>
            <w:t>☐</w:t>
          </w:r>
        </w:sdtContent>
      </w:sdt>
    </w:p>
    <w:p w14:paraId="043A5CBB" w14:textId="77777777" w:rsidR="005F0FA6" w:rsidRPr="007F200A" w:rsidRDefault="005F0FA6" w:rsidP="005F0FA6">
      <w:pPr>
        <w:pStyle w:val="PargrafodaLista"/>
        <w:rPr>
          <w:rFonts w:ascii="Calibri" w:hAnsi="Calibri" w:cs="Calibri"/>
          <w:b/>
          <w:color w:val="000000"/>
          <w:shd w:val="clear" w:color="auto" w:fill="FFFFFF"/>
        </w:rPr>
      </w:pPr>
    </w:p>
    <w:p w14:paraId="4E04354B" w14:textId="77777777" w:rsidR="00B93CCF" w:rsidRDefault="00645CBE" w:rsidP="00645CBE">
      <w:pPr>
        <w:spacing w:after="0" w:line="276" w:lineRule="auto"/>
        <w:jc w:val="both"/>
        <w:rPr>
          <w:b/>
        </w:rPr>
      </w:pPr>
      <w:r w:rsidRPr="007F200A">
        <w:rPr>
          <w:rFonts w:ascii="Calibri" w:hAnsi="Calibri" w:cs="Calibri"/>
          <w:b/>
          <w:color w:val="000000"/>
          <w:shd w:val="clear" w:color="auto" w:fill="FFFFFF"/>
        </w:rPr>
        <w:t xml:space="preserve">Pretendo que, caso não seja resolvido por mediação, o conflito objeto da presente reclamação </w:t>
      </w:r>
      <w:r w:rsidR="00B93CCF" w:rsidRPr="007F200A">
        <w:rPr>
          <w:rFonts w:ascii="Calibri" w:hAnsi="Calibri" w:cs="Calibri"/>
          <w:b/>
          <w:color w:val="000000"/>
          <w:shd w:val="clear" w:color="auto" w:fill="FFFFFF"/>
        </w:rPr>
        <w:t>seja submetido a arbitragem, com o consequente pagamento da taxa de arbitragem aplicável nos termos do presente Regulamento.</w:t>
      </w:r>
      <w:r w:rsidR="007F200A"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="00B93CCF" w:rsidRPr="007F200A">
        <w:rPr>
          <w:rFonts w:ascii="Calibri" w:hAnsi="Calibri" w:cs="Calibri"/>
          <w:b/>
          <w:color w:val="000000"/>
          <w:shd w:val="clear" w:color="auto" w:fill="FFFFFF"/>
        </w:rPr>
        <w:t xml:space="preserve">Sim </w:t>
      </w:r>
      <w:sdt>
        <w:sdtPr>
          <w:rPr>
            <w:rFonts w:ascii="Calibri" w:hAnsi="Calibri" w:cs="Calibri"/>
            <w:b/>
            <w:color w:val="000000"/>
            <w:shd w:val="clear" w:color="auto" w:fill="FFFFFF"/>
          </w:rPr>
          <w:id w:val="195528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C42">
            <w:rPr>
              <w:rFonts w:ascii="MS Gothic" w:eastAsia="MS Gothic" w:hAnsi="MS Gothic" w:cs="Calibri" w:hint="eastAsia"/>
              <w:b/>
              <w:color w:val="000000"/>
              <w:shd w:val="clear" w:color="auto" w:fill="FFFFFF"/>
            </w:rPr>
            <w:t>☐</w:t>
          </w:r>
        </w:sdtContent>
      </w:sdt>
      <w:r w:rsidR="00B93CCF" w:rsidRPr="007F200A">
        <w:rPr>
          <w:b/>
        </w:rPr>
        <w:t xml:space="preserve"> Não</w:t>
      </w:r>
      <w:sdt>
        <w:sdtPr>
          <w:rPr>
            <w:b/>
          </w:rPr>
          <w:id w:val="178421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C42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27D6367" w14:textId="77777777" w:rsidR="007F200A" w:rsidRPr="007F200A" w:rsidRDefault="007F200A" w:rsidP="00645CBE">
      <w:pPr>
        <w:spacing w:after="0" w:line="276" w:lineRule="auto"/>
        <w:jc w:val="both"/>
        <w:rPr>
          <w:b/>
        </w:rPr>
      </w:pPr>
    </w:p>
    <w:p w14:paraId="6F5B2222" w14:textId="77777777" w:rsidR="007F200A" w:rsidRPr="007F200A" w:rsidRDefault="00B93CCF" w:rsidP="007F200A">
      <w:pPr>
        <w:spacing w:after="0" w:line="276" w:lineRule="auto"/>
        <w:jc w:val="both"/>
        <w:rPr>
          <w:b/>
        </w:rPr>
      </w:pPr>
      <w:r w:rsidRPr="007F200A">
        <w:rPr>
          <w:rFonts w:ascii="Calibri" w:hAnsi="Calibri" w:cs="Calibri"/>
          <w:b/>
        </w:rPr>
        <w:t>Em</w:t>
      </w:r>
      <w:r w:rsidR="005F0FA6" w:rsidRPr="007F200A">
        <w:rPr>
          <w:rFonts w:ascii="Calibri" w:hAnsi="Calibri" w:cs="Calibri"/>
          <w:b/>
        </w:rPr>
        <w:t xml:space="preserve"> fase de arbitragem</w:t>
      </w:r>
      <w:r w:rsidRPr="007F200A">
        <w:rPr>
          <w:rFonts w:ascii="Calibri" w:hAnsi="Calibri" w:cs="Calibri"/>
          <w:b/>
        </w:rPr>
        <w:t xml:space="preserve"> </w:t>
      </w:r>
      <w:r w:rsidR="007F200A" w:rsidRPr="007F200A">
        <w:rPr>
          <w:rFonts w:ascii="Calibri" w:hAnsi="Calibri" w:cs="Calibri"/>
          <w:b/>
        </w:rPr>
        <w:t xml:space="preserve">aceito ser </w:t>
      </w:r>
      <w:r w:rsidRPr="007F200A">
        <w:rPr>
          <w:rFonts w:ascii="Calibri" w:hAnsi="Calibri" w:cs="Calibri"/>
          <w:b/>
        </w:rPr>
        <w:t>notificado</w:t>
      </w:r>
      <w:r w:rsidR="007F200A" w:rsidRPr="007F200A">
        <w:rPr>
          <w:rFonts w:ascii="Calibri" w:hAnsi="Calibri" w:cs="Calibri"/>
          <w:b/>
        </w:rPr>
        <w:t xml:space="preserve"> por correio eletrónico p</w:t>
      </w:r>
      <w:r w:rsidR="007F200A">
        <w:rPr>
          <w:rFonts w:ascii="Calibri" w:hAnsi="Calibri" w:cs="Calibri"/>
          <w:b/>
        </w:rPr>
        <w:t>a</w:t>
      </w:r>
      <w:r w:rsidR="007F200A" w:rsidRPr="007F200A">
        <w:rPr>
          <w:rFonts w:ascii="Calibri" w:hAnsi="Calibri" w:cs="Calibri"/>
          <w:b/>
        </w:rPr>
        <w:t>r</w:t>
      </w:r>
      <w:r w:rsidR="007F200A">
        <w:rPr>
          <w:rFonts w:ascii="Calibri" w:hAnsi="Calibri" w:cs="Calibri"/>
          <w:b/>
        </w:rPr>
        <w:t>a</w:t>
      </w:r>
      <w:r w:rsidR="007F200A" w:rsidRPr="007F200A">
        <w:rPr>
          <w:rFonts w:ascii="Calibri" w:hAnsi="Calibri" w:cs="Calibri"/>
          <w:b/>
        </w:rPr>
        <w:t xml:space="preserve"> o email indicado.</w:t>
      </w:r>
      <w:r w:rsidR="007F200A" w:rsidRPr="007F200A">
        <w:rPr>
          <w:rFonts w:ascii="Calibri" w:hAnsi="Calibri" w:cs="Calibri"/>
          <w:b/>
          <w:color w:val="000000"/>
          <w:shd w:val="clear" w:color="auto" w:fill="FFFFFF"/>
        </w:rPr>
        <w:t xml:space="preserve">Sim </w:t>
      </w:r>
      <w:sdt>
        <w:sdtPr>
          <w:rPr>
            <w:rFonts w:ascii="Calibri" w:hAnsi="Calibri" w:cs="Calibri"/>
            <w:b/>
            <w:color w:val="000000"/>
            <w:shd w:val="clear" w:color="auto" w:fill="FFFFFF"/>
          </w:rPr>
          <w:id w:val="-31858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C42">
            <w:rPr>
              <w:rFonts w:ascii="MS Gothic" w:eastAsia="MS Gothic" w:hAnsi="MS Gothic" w:cs="Calibri" w:hint="eastAsia"/>
              <w:b/>
              <w:color w:val="000000"/>
              <w:shd w:val="clear" w:color="auto" w:fill="FFFFFF"/>
            </w:rPr>
            <w:t>☐</w:t>
          </w:r>
        </w:sdtContent>
      </w:sdt>
      <w:r w:rsidR="007F200A" w:rsidRPr="007F200A">
        <w:rPr>
          <w:b/>
        </w:rPr>
        <w:t>Não</w:t>
      </w:r>
      <w:sdt>
        <w:sdtPr>
          <w:rPr>
            <w:b/>
          </w:rPr>
          <w:id w:val="146330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0C42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163969A4" w14:textId="77777777" w:rsidR="007F200A" w:rsidRDefault="007F200A" w:rsidP="003F265A">
      <w:pPr>
        <w:spacing w:after="0" w:line="240" w:lineRule="auto"/>
        <w:jc w:val="both"/>
        <w:rPr>
          <w:b/>
        </w:rPr>
      </w:pPr>
    </w:p>
    <w:p w14:paraId="339672A6" w14:textId="77777777" w:rsidR="007F200A" w:rsidRDefault="007F200A" w:rsidP="003F265A">
      <w:pPr>
        <w:spacing w:after="0" w:line="240" w:lineRule="auto"/>
        <w:jc w:val="both"/>
        <w:rPr>
          <w:b/>
        </w:rPr>
      </w:pPr>
    </w:p>
    <w:p w14:paraId="2DB91B61" w14:textId="77777777" w:rsidR="00510331" w:rsidRPr="003520D3" w:rsidRDefault="003520D3" w:rsidP="003F265A">
      <w:pPr>
        <w:spacing w:after="0" w:line="240" w:lineRule="auto"/>
        <w:jc w:val="both"/>
      </w:pPr>
      <w:r w:rsidRPr="00510331">
        <w:rPr>
          <w:b/>
        </w:rPr>
        <w:t>Assinatura</w:t>
      </w:r>
      <w:r>
        <w:t xml:space="preserve">: </w:t>
      </w:r>
      <w:r w:rsidRPr="00510331">
        <w:rPr>
          <w:b/>
          <w:sz w:val="24"/>
        </w:rPr>
        <w:t>_______________________________</w:t>
      </w:r>
      <w:r>
        <w:rPr>
          <w:b/>
          <w:sz w:val="24"/>
        </w:rPr>
        <w:t>_______________________________</w:t>
      </w:r>
    </w:p>
    <w:sectPr w:rsidR="00510331" w:rsidRPr="003520D3" w:rsidSect="00FF0C42">
      <w:footerReference w:type="default" r:id="rId8"/>
      <w:pgSz w:w="11906" w:h="16838"/>
      <w:pgMar w:top="1418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FC10A" w14:textId="77777777" w:rsidR="00144E7E" w:rsidRDefault="00144E7E" w:rsidP="00024A22">
      <w:pPr>
        <w:spacing w:after="0" w:line="240" w:lineRule="auto"/>
      </w:pPr>
      <w:r>
        <w:separator/>
      </w:r>
    </w:p>
  </w:endnote>
  <w:endnote w:type="continuationSeparator" w:id="0">
    <w:p w14:paraId="51C19ED2" w14:textId="77777777" w:rsidR="00144E7E" w:rsidRDefault="00144E7E" w:rsidP="0002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49194"/>
      <w:docPartObj>
        <w:docPartGallery w:val="Page Numbers (Bottom of Page)"/>
        <w:docPartUnique/>
      </w:docPartObj>
    </w:sdtPr>
    <w:sdtContent>
      <w:p w14:paraId="60064688" w14:textId="77777777" w:rsidR="00024A22" w:rsidRDefault="00024A2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B32">
          <w:rPr>
            <w:noProof/>
          </w:rPr>
          <w:t>3</w:t>
        </w:r>
        <w:r>
          <w:fldChar w:fldCharType="end"/>
        </w:r>
      </w:p>
    </w:sdtContent>
  </w:sdt>
  <w:p w14:paraId="6BCCBE86" w14:textId="77777777" w:rsidR="00024A22" w:rsidRDefault="00024A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D0C6" w14:textId="77777777" w:rsidR="00144E7E" w:rsidRDefault="00144E7E" w:rsidP="00024A22">
      <w:pPr>
        <w:spacing w:after="0" w:line="240" w:lineRule="auto"/>
      </w:pPr>
      <w:r>
        <w:separator/>
      </w:r>
    </w:p>
  </w:footnote>
  <w:footnote w:type="continuationSeparator" w:id="0">
    <w:p w14:paraId="6AE52AEF" w14:textId="77777777" w:rsidR="00144E7E" w:rsidRDefault="00144E7E" w:rsidP="00024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768"/>
    <w:multiLevelType w:val="hybridMultilevel"/>
    <w:tmpl w:val="14BA606E"/>
    <w:lvl w:ilvl="0" w:tplc="08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AB167DC"/>
    <w:multiLevelType w:val="hybridMultilevel"/>
    <w:tmpl w:val="7DEAF7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6236">
    <w:abstractNumId w:val="1"/>
  </w:num>
  <w:num w:numId="2" w16cid:durableId="166935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CF"/>
    <w:rsid w:val="00024A22"/>
    <w:rsid w:val="000A3BE9"/>
    <w:rsid w:val="000B0C74"/>
    <w:rsid w:val="001349AC"/>
    <w:rsid w:val="00144E7E"/>
    <w:rsid w:val="001B628A"/>
    <w:rsid w:val="0022350B"/>
    <w:rsid w:val="00240F85"/>
    <w:rsid w:val="00264D5E"/>
    <w:rsid w:val="00284230"/>
    <w:rsid w:val="002A0EDF"/>
    <w:rsid w:val="002B13B8"/>
    <w:rsid w:val="0032574E"/>
    <w:rsid w:val="003520D3"/>
    <w:rsid w:val="00356A76"/>
    <w:rsid w:val="003F265A"/>
    <w:rsid w:val="004E6951"/>
    <w:rsid w:val="004F19AD"/>
    <w:rsid w:val="00502F7A"/>
    <w:rsid w:val="00510331"/>
    <w:rsid w:val="005E5433"/>
    <w:rsid w:val="005F0FA6"/>
    <w:rsid w:val="00636356"/>
    <w:rsid w:val="00641D88"/>
    <w:rsid w:val="00645CBE"/>
    <w:rsid w:val="006965CF"/>
    <w:rsid w:val="006C7103"/>
    <w:rsid w:val="006F341B"/>
    <w:rsid w:val="007F200A"/>
    <w:rsid w:val="00887E8A"/>
    <w:rsid w:val="00905D02"/>
    <w:rsid w:val="0096057A"/>
    <w:rsid w:val="009861C0"/>
    <w:rsid w:val="00A23077"/>
    <w:rsid w:val="00A2637D"/>
    <w:rsid w:val="00AB339B"/>
    <w:rsid w:val="00AB639C"/>
    <w:rsid w:val="00AC3ED2"/>
    <w:rsid w:val="00B12B32"/>
    <w:rsid w:val="00B663BC"/>
    <w:rsid w:val="00B80912"/>
    <w:rsid w:val="00B93CCF"/>
    <w:rsid w:val="00BF5123"/>
    <w:rsid w:val="00C3271B"/>
    <w:rsid w:val="00C752ED"/>
    <w:rsid w:val="00CB102E"/>
    <w:rsid w:val="00CC254F"/>
    <w:rsid w:val="00D2509C"/>
    <w:rsid w:val="00D41029"/>
    <w:rsid w:val="00D42E99"/>
    <w:rsid w:val="00D5185A"/>
    <w:rsid w:val="00D9180C"/>
    <w:rsid w:val="00DF6970"/>
    <w:rsid w:val="00E4390F"/>
    <w:rsid w:val="00E91C89"/>
    <w:rsid w:val="00F12022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94B5"/>
  <w15:chartTrackingRefBased/>
  <w15:docId w15:val="{CCFC855B-2B1A-47D6-B186-28670B8E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B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3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3271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02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4A22"/>
  </w:style>
  <w:style w:type="paragraph" w:styleId="Rodap">
    <w:name w:val="footer"/>
    <w:basedOn w:val="Normal"/>
    <w:link w:val="RodapCarter"/>
    <w:uiPriority w:val="99"/>
    <w:unhideWhenUsed/>
    <w:rsid w:val="0002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4A22"/>
  </w:style>
  <w:style w:type="paragraph" w:styleId="PargrafodaLista">
    <w:name w:val="List Paragraph"/>
    <w:basedOn w:val="Normal"/>
    <w:uiPriority w:val="34"/>
    <w:qFormat/>
    <w:rsid w:val="005F0FA6"/>
    <w:pPr>
      <w:ind w:left="720"/>
      <w:contextualSpacing/>
    </w:pPr>
  </w:style>
  <w:style w:type="paragraph" w:customStyle="1" w:styleId="western">
    <w:name w:val="western"/>
    <w:basedOn w:val="Normal"/>
    <w:rsid w:val="005F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F0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rique\Downloads\FORMULARIO-DE-RECLAMACAO-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E441-CB3C-4D42-8245-1EC0CB90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FORMULARIO-DE-RECLAMACAO-2026.dotx</Template>
  <TotalTime>0</TotalTime>
  <Pages>3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</dc:creator>
  <cp:keywords/>
  <dc:description/>
  <cp:lastModifiedBy>Henrique Teixeira</cp:lastModifiedBy>
  <cp:revision>1</cp:revision>
  <cp:lastPrinted>2019-09-06T09:39:00Z</cp:lastPrinted>
  <dcterms:created xsi:type="dcterms:W3CDTF">2026-01-06T14:02:00Z</dcterms:created>
  <dcterms:modified xsi:type="dcterms:W3CDTF">2026-01-06T14:02:00Z</dcterms:modified>
</cp:coreProperties>
</file>